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附件2：报名培训回执表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731" w:tblpY="44"/>
        <w:tblW w:w="917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3156"/>
        <w:gridCol w:w="2079"/>
        <w:gridCol w:w="24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  <w:tblCellSpacing w:w="0" w:type="dxa"/>
        </w:trPr>
        <w:tc>
          <w:tcPr>
            <w:tcW w:w="14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报考科目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2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77408"/>
    <w:rsid w:val="3667740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x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2018-10-10T06:37:00Z</dcterms:created>
  <dc:creator>♥♦♣♠</dc:creator>
  <cp:lastModifiedBy>♥♦♣♠</cp:lastModifiedBy>
  <dcterms:modified xsi:type="dcterms:W3CDTF">2018-10-10T06:37:49Z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