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2E" w:rsidRPr="007E3592" w:rsidRDefault="0060512E" w:rsidP="003A1EB1">
      <w:pPr>
        <w:ind w:leftChars="-257" w:left="-540" w:rightChars="-673" w:right="-1413" w:firstLineChars="1150" w:firstLine="3694"/>
        <w:rPr>
          <w:rFonts w:ascii="宋体"/>
          <w:sz w:val="28"/>
          <w:szCs w:val="28"/>
        </w:rPr>
      </w:pPr>
      <w:r w:rsidRPr="00597AAE">
        <w:rPr>
          <w:rFonts w:ascii="黑体" w:eastAsia="黑体" w:hAnsi="黑体" w:hint="eastAsia"/>
          <w:b/>
          <w:sz w:val="32"/>
          <w:szCs w:val="32"/>
        </w:rPr>
        <w:t>中国注册税务师协会</w:t>
      </w:r>
    </w:p>
    <w:p w:rsidR="0060512E" w:rsidRPr="00597AAE" w:rsidRDefault="0060512E" w:rsidP="009C7978">
      <w:pPr>
        <w:ind w:leftChars="-342" w:left="27" w:rightChars="-673" w:right="-1413" w:hangingChars="232" w:hanging="745"/>
        <w:jc w:val="center"/>
        <w:rPr>
          <w:rFonts w:ascii="黑体" w:eastAsia="黑体" w:hAnsi="黑体"/>
          <w:b/>
          <w:sz w:val="32"/>
          <w:szCs w:val="32"/>
        </w:rPr>
      </w:pPr>
      <w:r w:rsidRPr="00597AAE">
        <w:rPr>
          <w:rFonts w:ascii="黑体" w:eastAsia="黑体" w:hAnsi="黑体" w:hint="eastAsia"/>
          <w:b/>
          <w:sz w:val="32"/>
          <w:szCs w:val="32"/>
        </w:rPr>
        <w:t>非执业会员转执业会员申请表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8"/>
        <w:gridCol w:w="424"/>
        <w:gridCol w:w="2130"/>
        <w:gridCol w:w="969"/>
        <w:gridCol w:w="1157"/>
        <w:gridCol w:w="1417"/>
        <w:gridCol w:w="2375"/>
      </w:tblGrid>
      <w:tr w:rsidR="0060512E" w:rsidRPr="00966BF4" w:rsidTr="00512CF3">
        <w:trPr>
          <w:trHeight w:val="526"/>
        </w:trPr>
        <w:tc>
          <w:tcPr>
            <w:tcW w:w="1428" w:type="dxa"/>
          </w:tcPr>
          <w:p w:rsidR="0060512E" w:rsidRPr="00966BF4" w:rsidRDefault="0060512E" w:rsidP="00D97B38">
            <w:pPr>
              <w:spacing w:line="480" w:lineRule="auto"/>
              <w:ind w:rightChars="-673" w:right="-1413" w:firstLineChars="100" w:firstLine="240"/>
              <w:jc w:val="left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966BF4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4" w:type="dxa"/>
            <w:gridSpan w:val="2"/>
          </w:tcPr>
          <w:p w:rsidR="0060512E" w:rsidRPr="00966BF4" w:rsidRDefault="0060512E" w:rsidP="00D97B38">
            <w:pPr>
              <w:spacing w:line="480" w:lineRule="auto"/>
              <w:ind w:rightChars="-673" w:right="-1413"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969" w:type="dxa"/>
          </w:tcPr>
          <w:p w:rsidR="0060512E" w:rsidRPr="00966BF4" w:rsidRDefault="0060512E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966BF4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57" w:type="dxa"/>
          </w:tcPr>
          <w:p w:rsidR="0060512E" w:rsidRPr="00966BF4" w:rsidRDefault="0060512E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 w:rsidR="0060512E" w:rsidRPr="00966BF4" w:rsidRDefault="0060512E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375" w:type="dxa"/>
          </w:tcPr>
          <w:p w:rsidR="0060512E" w:rsidRPr="00123125" w:rsidRDefault="0060512E" w:rsidP="00D97B38">
            <w:pPr>
              <w:spacing w:line="480" w:lineRule="auto"/>
              <w:ind w:rightChars="-673" w:right="-1413"/>
              <w:rPr>
                <w:rFonts w:ascii="宋体"/>
                <w:sz w:val="24"/>
                <w:highlight w:val="yellow"/>
              </w:rPr>
            </w:pPr>
          </w:p>
        </w:tc>
      </w:tr>
      <w:tr w:rsidR="0060512E" w:rsidRPr="00966BF4" w:rsidTr="00082FD5">
        <w:trPr>
          <w:trHeight w:val="607"/>
        </w:trPr>
        <w:tc>
          <w:tcPr>
            <w:tcW w:w="1428" w:type="dxa"/>
          </w:tcPr>
          <w:p w:rsidR="0060512E" w:rsidRPr="00123125" w:rsidRDefault="0060512E" w:rsidP="00D97B38">
            <w:pPr>
              <w:spacing w:line="480" w:lineRule="auto"/>
              <w:ind w:rightChars="-673" w:right="-1413" w:firstLineChars="50" w:firstLine="120"/>
              <w:rPr>
                <w:rFonts w:ascii="宋体"/>
                <w:sz w:val="24"/>
                <w:highlight w:val="yellow"/>
              </w:rPr>
            </w:pPr>
            <w:r w:rsidRPr="00966BF4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680" w:type="dxa"/>
            <w:gridSpan w:val="4"/>
          </w:tcPr>
          <w:p w:rsidR="0060512E" w:rsidRPr="00966BF4" w:rsidRDefault="0060512E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 w:rsidR="0060512E" w:rsidRPr="00966BF4" w:rsidRDefault="0060512E" w:rsidP="00D97B38">
            <w:pPr>
              <w:spacing w:line="480" w:lineRule="auto"/>
              <w:ind w:rightChars="-673" w:right="-1413" w:firstLineChars="50" w:firstLine="12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375" w:type="dxa"/>
          </w:tcPr>
          <w:p w:rsidR="0060512E" w:rsidRPr="00966BF4" w:rsidRDefault="0060512E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</w:tr>
      <w:tr w:rsidR="0060512E" w:rsidRPr="00966BF4" w:rsidTr="007E3592">
        <w:trPr>
          <w:trHeight w:val="617"/>
        </w:trPr>
        <w:tc>
          <w:tcPr>
            <w:tcW w:w="1852" w:type="dxa"/>
            <w:gridSpan w:val="2"/>
          </w:tcPr>
          <w:p w:rsidR="0060512E" w:rsidRPr="00966BF4" w:rsidRDefault="0060512E" w:rsidP="007E3592">
            <w:pPr>
              <w:spacing w:line="480" w:lineRule="auto"/>
              <w:ind w:rightChars="-673" w:right="-1413"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  <w:r w:rsidRPr="00966BF4">
              <w:rPr>
                <w:rFonts w:ascii="宋体" w:hAnsi="宋体" w:hint="eastAsia"/>
                <w:sz w:val="24"/>
              </w:rPr>
              <w:t>会员号</w:t>
            </w:r>
          </w:p>
        </w:tc>
        <w:tc>
          <w:tcPr>
            <w:tcW w:w="2130" w:type="dxa"/>
          </w:tcPr>
          <w:p w:rsidR="0060512E" w:rsidRPr="00966BF4" w:rsidRDefault="0060512E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</w:tcPr>
          <w:p w:rsidR="0060512E" w:rsidRPr="00966BF4" w:rsidRDefault="0060512E" w:rsidP="007E3592">
            <w:pPr>
              <w:spacing w:line="480" w:lineRule="auto"/>
              <w:ind w:rightChars="-673" w:right="-1413" w:firstLineChars="50" w:firstLine="12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原工作单位</w:t>
            </w: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792" w:type="dxa"/>
            <w:gridSpan w:val="2"/>
          </w:tcPr>
          <w:p w:rsidR="0060512E" w:rsidRPr="00966BF4" w:rsidRDefault="0060512E" w:rsidP="007E3592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</w:tr>
      <w:tr w:rsidR="0060512E" w:rsidRPr="00966BF4" w:rsidTr="007E3592">
        <w:trPr>
          <w:trHeight w:val="617"/>
        </w:trPr>
        <w:tc>
          <w:tcPr>
            <w:tcW w:w="1852" w:type="dxa"/>
            <w:gridSpan w:val="2"/>
          </w:tcPr>
          <w:p w:rsidR="0060512E" w:rsidRPr="00966BF4" w:rsidRDefault="0060512E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</w:t>
            </w:r>
            <w:r w:rsidRPr="00966BF4">
              <w:rPr>
                <w:rFonts w:ascii="宋体" w:hAnsi="宋体" w:hint="eastAsia"/>
                <w:sz w:val="24"/>
              </w:rPr>
              <w:t>入</w:t>
            </w:r>
            <w:r>
              <w:rPr>
                <w:rFonts w:ascii="宋体" w:hAnsi="宋体" w:hint="eastAsia"/>
                <w:sz w:val="24"/>
              </w:rPr>
              <w:t>事务所名称</w:t>
            </w:r>
          </w:p>
        </w:tc>
        <w:tc>
          <w:tcPr>
            <w:tcW w:w="4256" w:type="dxa"/>
            <w:gridSpan w:val="3"/>
          </w:tcPr>
          <w:p w:rsidR="0060512E" w:rsidRPr="00966BF4" w:rsidRDefault="0060512E" w:rsidP="007E3592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 w:rsidR="0060512E" w:rsidRPr="00966BF4" w:rsidRDefault="0060512E" w:rsidP="007E3592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团体会员号</w:t>
            </w:r>
          </w:p>
        </w:tc>
        <w:tc>
          <w:tcPr>
            <w:tcW w:w="2375" w:type="dxa"/>
          </w:tcPr>
          <w:p w:rsidR="0060512E" w:rsidRPr="00966BF4" w:rsidRDefault="0060512E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</w:tr>
      <w:tr w:rsidR="0060512E" w:rsidRPr="00966BF4" w:rsidTr="007E3592">
        <w:trPr>
          <w:trHeight w:val="2457"/>
        </w:trPr>
        <w:tc>
          <w:tcPr>
            <w:tcW w:w="1852" w:type="dxa"/>
            <w:gridSpan w:val="2"/>
          </w:tcPr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ind w:rightChars="-673" w:right="-1413" w:firstLineChars="100" w:firstLine="24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申请转为</w:t>
            </w:r>
          </w:p>
          <w:p w:rsidR="0060512E" w:rsidRDefault="0060512E" w:rsidP="00D97B38">
            <w:pPr>
              <w:ind w:rightChars="-673" w:right="-1413" w:firstLineChars="100" w:firstLine="24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执业会员</w:t>
            </w:r>
          </w:p>
          <w:p w:rsidR="0060512E" w:rsidRPr="00966BF4" w:rsidRDefault="0060512E" w:rsidP="00D97B38">
            <w:pPr>
              <w:ind w:rightChars="-673" w:right="-1413" w:firstLineChars="200" w:firstLine="48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原因</w:t>
            </w:r>
          </w:p>
        </w:tc>
        <w:tc>
          <w:tcPr>
            <w:tcW w:w="8048" w:type="dxa"/>
            <w:gridSpan w:val="5"/>
          </w:tcPr>
          <w:p w:rsidR="0060512E" w:rsidRPr="00966BF4" w:rsidRDefault="0060512E" w:rsidP="00D97B38">
            <w:pPr>
              <w:widowControl/>
              <w:jc w:val="left"/>
              <w:rPr>
                <w:rFonts w:ascii="宋体"/>
                <w:sz w:val="24"/>
              </w:rPr>
            </w:pPr>
          </w:p>
          <w:p w:rsidR="0060512E" w:rsidRPr="00966BF4" w:rsidRDefault="0060512E" w:rsidP="00D97B38">
            <w:pPr>
              <w:widowControl/>
              <w:jc w:val="left"/>
              <w:rPr>
                <w:rFonts w:ascii="宋体"/>
                <w:sz w:val="24"/>
              </w:rPr>
            </w:pPr>
          </w:p>
          <w:p w:rsidR="0060512E" w:rsidRPr="00966BF4" w:rsidRDefault="0060512E" w:rsidP="00D97B38">
            <w:pPr>
              <w:widowControl/>
              <w:jc w:val="left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Pr="00966BF4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tabs>
                <w:tab w:val="left" w:pos="914"/>
              </w:tabs>
              <w:ind w:rightChars="-673" w:right="-1413"/>
              <w:rPr>
                <w:rFonts w:ascii="宋体"/>
                <w:sz w:val="24"/>
              </w:rPr>
            </w:pPr>
            <w:r w:rsidRPr="00966BF4"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申请人签名：</w:t>
            </w:r>
            <w:r w:rsidRPr="00966BF4">
              <w:rPr>
                <w:rFonts w:ascii="宋体" w:hAnsi="宋体"/>
                <w:sz w:val="24"/>
              </w:rPr>
              <w:t xml:space="preserve">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966BF4">
              <w:rPr>
                <w:rFonts w:ascii="宋体" w:hAnsi="宋体" w:hint="eastAsia"/>
                <w:sz w:val="24"/>
              </w:rPr>
              <w:t>年</w:t>
            </w:r>
            <w:r w:rsidRPr="00966BF4">
              <w:rPr>
                <w:rFonts w:ascii="宋体" w:hAnsi="宋体"/>
                <w:sz w:val="24"/>
              </w:rPr>
              <w:t xml:space="preserve">    </w:t>
            </w:r>
            <w:r w:rsidRPr="00966BF4">
              <w:rPr>
                <w:rFonts w:ascii="宋体" w:hAnsi="宋体" w:hint="eastAsia"/>
                <w:sz w:val="24"/>
              </w:rPr>
              <w:t>月</w:t>
            </w:r>
            <w:r w:rsidRPr="00966BF4">
              <w:rPr>
                <w:rFonts w:ascii="宋体" w:hAnsi="宋体"/>
                <w:sz w:val="24"/>
              </w:rPr>
              <w:t xml:space="preserve">    </w:t>
            </w:r>
            <w:r w:rsidRPr="00966BF4">
              <w:rPr>
                <w:rFonts w:ascii="宋体" w:hAnsi="宋体" w:hint="eastAsia"/>
                <w:sz w:val="24"/>
              </w:rPr>
              <w:t>日</w:t>
            </w:r>
          </w:p>
          <w:p w:rsidR="0060512E" w:rsidRPr="00966BF4" w:rsidRDefault="0060512E" w:rsidP="00D97B38">
            <w:pPr>
              <w:tabs>
                <w:tab w:val="left" w:pos="914"/>
              </w:tabs>
              <w:ind w:rightChars="-673" w:right="-1413"/>
              <w:rPr>
                <w:rFonts w:ascii="宋体"/>
                <w:sz w:val="24"/>
              </w:rPr>
            </w:pPr>
          </w:p>
        </w:tc>
      </w:tr>
      <w:tr w:rsidR="0060512E" w:rsidRPr="00966BF4" w:rsidTr="007E3592">
        <w:trPr>
          <w:trHeight w:val="2265"/>
        </w:trPr>
        <w:tc>
          <w:tcPr>
            <w:tcW w:w="1852" w:type="dxa"/>
            <w:gridSpan w:val="2"/>
          </w:tcPr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ind w:rightChars="-673" w:right="-1413" w:firstLineChars="50" w:firstLine="1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</w:t>
            </w:r>
            <w:r w:rsidRPr="00966BF4">
              <w:rPr>
                <w:rFonts w:ascii="宋体" w:hAnsi="宋体" w:hint="eastAsia"/>
                <w:sz w:val="24"/>
              </w:rPr>
              <w:t>入事务所</w:t>
            </w:r>
          </w:p>
          <w:p w:rsidR="0060512E" w:rsidRPr="00966BF4" w:rsidRDefault="0060512E" w:rsidP="00D97B38">
            <w:pPr>
              <w:ind w:rightChars="-673" w:right="-1413" w:firstLineChars="200" w:firstLine="48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048" w:type="dxa"/>
            <w:gridSpan w:val="5"/>
          </w:tcPr>
          <w:p w:rsidR="0060512E" w:rsidRPr="00966BF4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Pr="00966BF4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Pr="00966BF4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Pr="00966BF4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Pr="00966BF4" w:rsidRDefault="0060512E" w:rsidP="00D97B38">
            <w:pPr>
              <w:tabs>
                <w:tab w:val="left" w:pos="5253"/>
              </w:tabs>
              <w:ind w:rightChars="-673" w:right="-1413"/>
              <w:rPr>
                <w:rFonts w:ascii="宋体"/>
                <w:sz w:val="24"/>
              </w:rPr>
            </w:pPr>
            <w:r w:rsidRPr="00966BF4">
              <w:rPr>
                <w:rFonts w:ascii="宋体" w:hAnsi="宋体"/>
                <w:sz w:val="24"/>
              </w:rPr>
              <w:t xml:space="preserve">               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966BF4">
              <w:rPr>
                <w:rFonts w:ascii="宋体" w:hAnsi="宋体" w:hint="eastAsia"/>
                <w:sz w:val="24"/>
              </w:rPr>
              <w:t>（公章）</w:t>
            </w:r>
          </w:p>
          <w:p w:rsidR="0060512E" w:rsidRDefault="0060512E" w:rsidP="00D97B38">
            <w:pPr>
              <w:tabs>
                <w:tab w:val="left" w:pos="5253"/>
              </w:tabs>
              <w:ind w:rightChars="-673" w:right="-1413" w:firstLineChars="400" w:firstLine="9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 w:rsidRPr="00966BF4">
              <w:rPr>
                <w:rFonts w:ascii="宋体" w:hAnsi="宋体" w:hint="eastAsia"/>
                <w:sz w:val="24"/>
              </w:rPr>
              <w:t>年</w:t>
            </w:r>
            <w:r w:rsidRPr="00966BF4">
              <w:rPr>
                <w:rFonts w:ascii="宋体" w:hAnsi="宋体"/>
                <w:sz w:val="24"/>
              </w:rPr>
              <w:t xml:space="preserve">    </w:t>
            </w:r>
            <w:r w:rsidRPr="00966BF4">
              <w:rPr>
                <w:rFonts w:ascii="宋体" w:hAnsi="宋体" w:hint="eastAsia"/>
                <w:sz w:val="24"/>
              </w:rPr>
              <w:t>月</w:t>
            </w:r>
            <w:r w:rsidRPr="00966BF4">
              <w:rPr>
                <w:rFonts w:ascii="宋体" w:hAnsi="宋体"/>
                <w:sz w:val="24"/>
              </w:rPr>
              <w:t xml:space="preserve">    </w:t>
            </w:r>
            <w:r w:rsidRPr="00966BF4">
              <w:rPr>
                <w:rFonts w:ascii="宋体" w:hAnsi="宋体" w:hint="eastAsia"/>
                <w:sz w:val="24"/>
              </w:rPr>
              <w:t>日</w:t>
            </w:r>
          </w:p>
          <w:p w:rsidR="0060512E" w:rsidRPr="00966BF4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</w:tc>
      </w:tr>
      <w:tr w:rsidR="0060512E" w:rsidRPr="00966BF4" w:rsidTr="007E3592">
        <w:trPr>
          <w:trHeight w:val="2250"/>
        </w:trPr>
        <w:tc>
          <w:tcPr>
            <w:tcW w:w="1852" w:type="dxa"/>
            <w:gridSpan w:val="2"/>
          </w:tcPr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ind w:rightChars="-673" w:right="-1413" w:firstLineChars="100" w:firstLine="24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地方税协</w:t>
            </w:r>
          </w:p>
          <w:p w:rsidR="0060512E" w:rsidRPr="00966BF4" w:rsidRDefault="0060512E" w:rsidP="00D97B38">
            <w:pPr>
              <w:ind w:rightChars="-673" w:right="-1413" w:firstLineChars="100" w:firstLine="24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8048" w:type="dxa"/>
            <w:gridSpan w:val="5"/>
          </w:tcPr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Pr="00966BF4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Pr="00966BF4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Pr="00966BF4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60512E" w:rsidRPr="00966BF4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  <w:r w:rsidRPr="00966BF4">
              <w:rPr>
                <w:rFonts w:ascii="宋体" w:hAnsi="宋体"/>
                <w:sz w:val="24"/>
              </w:rPr>
              <w:t xml:space="preserve">               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966BF4">
              <w:rPr>
                <w:rFonts w:ascii="宋体" w:hAnsi="宋体" w:hint="eastAsia"/>
                <w:sz w:val="24"/>
              </w:rPr>
              <w:t>（公章）</w:t>
            </w:r>
          </w:p>
          <w:p w:rsidR="0060512E" w:rsidRDefault="0060512E" w:rsidP="00D97B38">
            <w:pPr>
              <w:ind w:rightChars="-673" w:right="-1413" w:firstLineChars="419" w:firstLine="1006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 w:rsidRPr="00966BF4">
              <w:rPr>
                <w:rFonts w:ascii="宋体" w:hAnsi="宋体" w:hint="eastAsia"/>
                <w:sz w:val="24"/>
              </w:rPr>
              <w:t>年</w:t>
            </w:r>
            <w:r w:rsidRPr="00966BF4">
              <w:rPr>
                <w:rFonts w:ascii="宋体" w:hAnsi="宋体"/>
                <w:sz w:val="24"/>
              </w:rPr>
              <w:t xml:space="preserve">    </w:t>
            </w:r>
            <w:r w:rsidRPr="00966BF4">
              <w:rPr>
                <w:rFonts w:ascii="宋体" w:hAnsi="宋体" w:hint="eastAsia"/>
                <w:sz w:val="24"/>
              </w:rPr>
              <w:t>月</w:t>
            </w:r>
            <w:r w:rsidRPr="00966BF4">
              <w:rPr>
                <w:rFonts w:ascii="宋体" w:hAnsi="宋体"/>
                <w:sz w:val="24"/>
              </w:rPr>
              <w:t xml:space="preserve">    </w:t>
            </w:r>
            <w:r w:rsidRPr="00966BF4">
              <w:rPr>
                <w:rFonts w:ascii="宋体" w:hAnsi="宋体" w:hint="eastAsia"/>
                <w:sz w:val="24"/>
              </w:rPr>
              <w:t>日</w:t>
            </w:r>
          </w:p>
          <w:p w:rsidR="0060512E" w:rsidRPr="00966BF4" w:rsidRDefault="0060512E" w:rsidP="00D97B38">
            <w:pPr>
              <w:ind w:rightChars="-673" w:right="-1413"/>
              <w:rPr>
                <w:rFonts w:ascii="宋体"/>
                <w:sz w:val="24"/>
              </w:rPr>
            </w:pPr>
          </w:p>
        </w:tc>
      </w:tr>
    </w:tbl>
    <w:p w:rsidR="0060512E" w:rsidRPr="003F2DC6" w:rsidRDefault="0060512E" w:rsidP="003F2DC6">
      <w:pPr>
        <w:rPr>
          <w:sz w:val="24"/>
        </w:rPr>
      </w:pPr>
      <w:r w:rsidRPr="003F2DC6">
        <w:rPr>
          <w:rFonts w:hint="eastAsia"/>
          <w:sz w:val="24"/>
        </w:rPr>
        <w:t>备注：</w:t>
      </w:r>
      <w:r w:rsidRPr="003F2DC6">
        <w:rPr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税务师事务所内非执业会员转执业会员，原工作单位不填；</w:t>
      </w:r>
    </w:p>
    <w:p w:rsidR="0060512E" w:rsidRPr="003F2DC6" w:rsidRDefault="0060512E" w:rsidP="003F2DC6">
      <w:pPr>
        <w:ind w:firstLineChars="300" w:firstLine="720"/>
        <w:rPr>
          <w:sz w:val="24"/>
        </w:rPr>
      </w:pPr>
      <w:r w:rsidRPr="003F2DC6">
        <w:rPr>
          <w:sz w:val="24"/>
        </w:rPr>
        <w:t>2.</w:t>
      </w:r>
      <w:r>
        <w:rPr>
          <w:sz w:val="24"/>
        </w:rPr>
        <w:t xml:space="preserve"> </w:t>
      </w:r>
      <w:r w:rsidRPr="003F2DC6">
        <w:rPr>
          <w:rFonts w:hint="eastAsia"/>
          <w:sz w:val="24"/>
        </w:rPr>
        <w:t>本表一式</w:t>
      </w:r>
      <w:r>
        <w:rPr>
          <w:rFonts w:hint="eastAsia"/>
          <w:sz w:val="24"/>
        </w:rPr>
        <w:t>一</w:t>
      </w:r>
      <w:r w:rsidRPr="003F2DC6">
        <w:rPr>
          <w:rFonts w:hint="eastAsia"/>
          <w:sz w:val="24"/>
        </w:rPr>
        <w:t>份。</w:t>
      </w:r>
    </w:p>
    <w:sectPr w:rsidR="0060512E" w:rsidRPr="003F2DC6" w:rsidSect="00424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12E" w:rsidRDefault="0060512E" w:rsidP="009C7978">
      <w:r>
        <w:separator/>
      </w:r>
    </w:p>
  </w:endnote>
  <w:endnote w:type="continuationSeparator" w:id="0">
    <w:p w:rsidR="0060512E" w:rsidRDefault="0060512E" w:rsidP="009C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12E" w:rsidRDefault="0060512E" w:rsidP="009C7978">
      <w:r>
        <w:separator/>
      </w:r>
    </w:p>
  </w:footnote>
  <w:footnote w:type="continuationSeparator" w:id="0">
    <w:p w:rsidR="0060512E" w:rsidRDefault="0060512E" w:rsidP="009C79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978"/>
    <w:rsid w:val="00082FD5"/>
    <w:rsid w:val="00123125"/>
    <w:rsid w:val="001232EE"/>
    <w:rsid w:val="00257FEC"/>
    <w:rsid w:val="00281C49"/>
    <w:rsid w:val="003A1EB1"/>
    <w:rsid w:val="003A2B8A"/>
    <w:rsid w:val="003C1E23"/>
    <w:rsid w:val="003F2DC6"/>
    <w:rsid w:val="00424614"/>
    <w:rsid w:val="004B01A2"/>
    <w:rsid w:val="00512CF3"/>
    <w:rsid w:val="00597AAE"/>
    <w:rsid w:val="005D5193"/>
    <w:rsid w:val="0060512E"/>
    <w:rsid w:val="0060688C"/>
    <w:rsid w:val="00761677"/>
    <w:rsid w:val="007E3592"/>
    <w:rsid w:val="0088413B"/>
    <w:rsid w:val="009428F8"/>
    <w:rsid w:val="00966BF4"/>
    <w:rsid w:val="009C7978"/>
    <w:rsid w:val="009F7917"/>
    <w:rsid w:val="00CB246F"/>
    <w:rsid w:val="00D97B38"/>
    <w:rsid w:val="00E4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97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C7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797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C797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797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65</Words>
  <Characters>372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吴博</dc:creator>
  <cp:keywords/>
  <dc:description/>
  <cp:lastModifiedBy>Sky123.Org</cp:lastModifiedBy>
  <cp:revision>10</cp:revision>
  <dcterms:created xsi:type="dcterms:W3CDTF">2016-04-06T14:22:00Z</dcterms:created>
  <dcterms:modified xsi:type="dcterms:W3CDTF">2016-06-03T08:39:00Z</dcterms:modified>
</cp:coreProperties>
</file>