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8A" w:rsidRPr="00EA6D4C" w:rsidRDefault="00B85A8A" w:rsidP="00801063">
      <w:pPr>
        <w:ind w:leftChars="-342" w:left="108" w:rightChars="-673" w:right="-1413" w:hangingChars="257" w:hanging="826"/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b/>
          <w:sz w:val="32"/>
          <w:szCs w:val="32"/>
        </w:rPr>
        <w:t>中国注册税务师协会个人</w:t>
      </w:r>
      <w:r w:rsidRPr="00597AAE">
        <w:rPr>
          <w:rFonts w:ascii="黑体" w:eastAsia="黑体" w:hAnsi="黑体" w:hint="eastAsia"/>
          <w:b/>
          <w:sz w:val="32"/>
          <w:szCs w:val="32"/>
        </w:rPr>
        <w:t>会员转所申请表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8"/>
        <w:gridCol w:w="540"/>
        <w:gridCol w:w="1898"/>
        <w:gridCol w:w="425"/>
        <w:gridCol w:w="558"/>
        <w:gridCol w:w="1440"/>
        <w:gridCol w:w="555"/>
        <w:gridCol w:w="1065"/>
        <w:gridCol w:w="1981"/>
      </w:tblGrid>
      <w:tr w:rsidR="00B85A8A" w:rsidRPr="00DF42FB" w:rsidTr="004C1B15">
        <w:trPr>
          <w:trHeight w:val="624"/>
        </w:trPr>
        <w:tc>
          <w:tcPr>
            <w:tcW w:w="1258" w:type="dxa"/>
          </w:tcPr>
          <w:p w:rsidR="00B85A8A" w:rsidRPr="005A1997" w:rsidRDefault="00B85A8A" w:rsidP="00D97B38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5A1997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438" w:type="dxa"/>
            <w:gridSpan w:val="2"/>
          </w:tcPr>
          <w:p w:rsidR="00B85A8A" w:rsidRPr="005A1997" w:rsidRDefault="00B85A8A" w:rsidP="00D97B38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983" w:type="dxa"/>
            <w:gridSpan w:val="2"/>
          </w:tcPr>
          <w:p w:rsidR="00B85A8A" w:rsidRPr="005A1997" w:rsidRDefault="00B85A8A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5A1997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40" w:type="dxa"/>
          </w:tcPr>
          <w:p w:rsidR="00B85A8A" w:rsidRPr="005A1997" w:rsidRDefault="00B85A8A" w:rsidP="00D97B38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2"/>
          </w:tcPr>
          <w:p w:rsidR="00B85A8A" w:rsidRPr="005A1997" w:rsidRDefault="00B85A8A" w:rsidP="008A1944">
            <w:pPr>
              <w:spacing w:line="480" w:lineRule="auto"/>
              <w:ind w:rightChars="-673" w:right="-1413" w:firstLineChars="100" w:firstLine="24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81" w:type="dxa"/>
          </w:tcPr>
          <w:p w:rsidR="00B85A8A" w:rsidRPr="0035171E" w:rsidRDefault="00B85A8A" w:rsidP="00D97B38">
            <w:pPr>
              <w:spacing w:line="360" w:lineRule="auto"/>
              <w:ind w:rightChars="-673" w:right="-1413"/>
              <w:rPr>
                <w:rFonts w:ascii="宋体"/>
                <w:sz w:val="24"/>
                <w:highlight w:val="yellow"/>
              </w:rPr>
            </w:pPr>
          </w:p>
        </w:tc>
      </w:tr>
      <w:tr w:rsidR="00B85A8A" w:rsidRPr="00DF42FB" w:rsidTr="00D97B38">
        <w:trPr>
          <w:trHeight w:val="624"/>
        </w:trPr>
        <w:tc>
          <w:tcPr>
            <w:tcW w:w="1258" w:type="dxa"/>
          </w:tcPr>
          <w:p w:rsidR="00B85A8A" w:rsidRPr="005A1997" w:rsidRDefault="00B85A8A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21" w:type="dxa"/>
            <w:gridSpan w:val="4"/>
          </w:tcPr>
          <w:p w:rsidR="00B85A8A" w:rsidRPr="005A1997" w:rsidRDefault="00B85A8A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1995" w:type="dxa"/>
            <w:gridSpan w:val="2"/>
          </w:tcPr>
          <w:p w:rsidR="00B85A8A" w:rsidRPr="005A1997" w:rsidRDefault="00B85A8A" w:rsidP="00D97B38">
            <w:pPr>
              <w:spacing w:line="480" w:lineRule="auto"/>
              <w:ind w:rightChars="-673" w:right="-1413"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个人会员</w:t>
            </w:r>
            <w:r w:rsidRPr="005A1997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046" w:type="dxa"/>
            <w:gridSpan w:val="2"/>
          </w:tcPr>
          <w:p w:rsidR="00B85A8A" w:rsidRPr="005A1997" w:rsidRDefault="00B85A8A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B85A8A" w:rsidRPr="00DF42FB" w:rsidTr="00D97B38">
        <w:trPr>
          <w:trHeight w:val="624"/>
        </w:trPr>
        <w:tc>
          <w:tcPr>
            <w:tcW w:w="1798" w:type="dxa"/>
            <w:gridSpan w:val="2"/>
          </w:tcPr>
          <w:p w:rsidR="00B85A8A" w:rsidRDefault="00B85A8A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转出事务所名称</w:t>
            </w:r>
          </w:p>
        </w:tc>
        <w:tc>
          <w:tcPr>
            <w:tcW w:w="2881" w:type="dxa"/>
            <w:gridSpan w:val="3"/>
          </w:tcPr>
          <w:p w:rsidR="00B85A8A" w:rsidRPr="005A1997" w:rsidRDefault="00B85A8A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1995" w:type="dxa"/>
            <w:gridSpan w:val="2"/>
          </w:tcPr>
          <w:p w:rsidR="00B85A8A" w:rsidRDefault="00B85A8A" w:rsidP="00336934">
            <w:pPr>
              <w:spacing w:line="480" w:lineRule="auto"/>
              <w:ind w:rightChars="-673" w:right="-1413"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团体会员号</w:t>
            </w:r>
          </w:p>
        </w:tc>
        <w:tc>
          <w:tcPr>
            <w:tcW w:w="3046" w:type="dxa"/>
            <w:gridSpan w:val="2"/>
          </w:tcPr>
          <w:p w:rsidR="00B85A8A" w:rsidRPr="005A1997" w:rsidRDefault="00B85A8A" w:rsidP="00D97B38">
            <w:pPr>
              <w:spacing w:line="36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B85A8A" w:rsidRPr="00DF42FB" w:rsidTr="00D97B38">
        <w:trPr>
          <w:trHeight w:val="624"/>
        </w:trPr>
        <w:tc>
          <w:tcPr>
            <w:tcW w:w="1798" w:type="dxa"/>
            <w:gridSpan w:val="2"/>
          </w:tcPr>
          <w:p w:rsidR="00B85A8A" w:rsidRPr="005A1997" w:rsidRDefault="00B85A8A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转入事务所名称</w:t>
            </w:r>
          </w:p>
        </w:tc>
        <w:tc>
          <w:tcPr>
            <w:tcW w:w="2881" w:type="dxa"/>
            <w:gridSpan w:val="3"/>
          </w:tcPr>
          <w:p w:rsidR="00B85A8A" w:rsidRPr="005A1997" w:rsidRDefault="00B85A8A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1995" w:type="dxa"/>
            <w:gridSpan w:val="2"/>
          </w:tcPr>
          <w:p w:rsidR="00B85A8A" w:rsidRPr="005A1997" w:rsidRDefault="00B85A8A" w:rsidP="00336934">
            <w:pPr>
              <w:spacing w:line="480" w:lineRule="auto"/>
              <w:ind w:rightChars="-673" w:right="-1413"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团体会员号</w:t>
            </w:r>
          </w:p>
        </w:tc>
        <w:tc>
          <w:tcPr>
            <w:tcW w:w="3046" w:type="dxa"/>
            <w:gridSpan w:val="2"/>
          </w:tcPr>
          <w:p w:rsidR="00B85A8A" w:rsidRPr="005A1997" w:rsidRDefault="00B85A8A" w:rsidP="00D97B38">
            <w:pPr>
              <w:spacing w:line="36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B85A8A" w:rsidRPr="00DF42FB" w:rsidTr="00D97B38">
        <w:trPr>
          <w:trHeight w:val="624"/>
        </w:trPr>
        <w:tc>
          <w:tcPr>
            <w:tcW w:w="4679" w:type="dxa"/>
            <w:gridSpan w:val="5"/>
            <w:vAlign w:val="center"/>
          </w:tcPr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 w:rsidRPr="005443F7">
              <w:rPr>
                <w:rFonts w:ascii="宋体" w:hAnsi="宋体" w:hint="eastAsia"/>
                <w:sz w:val="24"/>
              </w:rPr>
              <w:t>与转出所解除或终止劳动合同</w:t>
            </w:r>
          </w:p>
        </w:tc>
        <w:tc>
          <w:tcPr>
            <w:tcW w:w="5041" w:type="dxa"/>
            <w:gridSpan w:val="4"/>
          </w:tcPr>
          <w:p w:rsidR="00B85A8A" w:rsidRPr="005A1997" w:rsidRDefault="00B85A8A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B85A8A" w:rsidRPr="00DF42FB" w:rsidTr="00D97B38">
        <w:trPr>
          <w:trHeight w:val="624"/>
        </w:trPr>
        <w:tc>
          <w:tcPr>
            <w:tcW w:w="1798" w:type="dxa"/>
            <w:gridSpan w:val="2"/>
          </w:tcPr>
          <w:p w:rsidR="00B85A8A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是否为原所出资</w:t>
            </w:r>
          </w:p>
          <w:p w:rsidR="00B85A8A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人（合伙人）</w:t>
            </w:r>
          </w:p>
        </w:tc>
        <w:tc>
          <w:tcPr>
            <w:tcW w:w="2323" w:type="dxa"/>
            <w:gridSpan w:val="2"/>
          </w:tcPr>
          <w:p w:rsidR="00B85A8A" w:rsidRPr="005A1997" w:rsidRDefault="00B85A8A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553" w:type="dxa"/>
            <w:gridSpan w:val="3"/>
          </w:tcPr>
          <w:p w:rsidR="00B85A8A" w:rsidRPr="005A1997" w:rsidRDefault="00B85A8A" w:rsidP="00D97B38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是否完成财产份额</w:t>
            </w:r>
            <w:r w:rsidRPr="005443F7">
              <w:rPr>
                <w:rFonts w:ascii="宋体" w:hAnsi="宋体" w:hint="eastAsia"/>
                <w:sz w:val="24"/>
              </w:rPr>
              <w:t>（出资）转让（退伙）手续</w:t>
            </w:r>
          </w:p>
        </w:tc>
        <w:tc>
          <w:tcPr>
            <w:tcW w:w="3046" w:type="dxa"/>
            <w:gridSpan w:val="2"/>
          </w:tcPr>
          <w:p w:rsidR="00B85A8A" w:rsidRPr="005A1997" w:rsidRDefault="00B85A8A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B85A8A" w:rsidRPr="00DF42FB" w:rsidTr="00D97B38">
        <w:trPr>
          <w:trHeight w:val="1938"/>
        </w:trPr>
        <w:tc>
          <w:tcPr>
            <w:tcW w:w="1798" w:type="dxa"/>
            <w:gridSpan w:val="2"/>
          </w:tcPr>
          <w:p w:rsidR="00B85A8A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</w:t>
            </w:r>
            <w:r w:rsidRPr="005A1997">
              <w:rPr>
                <w:rFonts w:ascii="宋体" w:hAnsi="宋体" w:hint="eastAsia"/>
                <w:sz w:val="24"/>
              </w:rPr>
              <w:t>申请转</w:t>
            </w:r>
          </w:p>
          <w:p w:rsidR="00B85A8A" w:rsidRPr="005A1997" w:rsidRDefault="00B85A8A" w:rsidP="00D97B38">
            <w:pPr>
              <w:ind w:rightChars="-673" w:right="-1413" w:firstLineChars="150" w:firstLine="36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所原因</w:t>
            </w:r>
          </w:p>
        </w:tc>
        <w:tc>
          <w:tcPr>
            <w:tcW w:w="7922" w:type="dxa"/>
            <w:gridSpan w:val="7"/>
          </w:tcPr>
          <w:p w:rsidR="00B85A8A" w:rsidRPr="005A1997" w:rsidRDefault="00B85A8A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申请人签名：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5A1997">
              <w:rPr>
                <w:rFonts w:ascii="宋体" w:hAnsi="宋体"/>
                <w:sz w:val="24"/>
              </w:rPr>
              <w:t xml:space="preserve">                        </w:t>
            </w:r>
            <w:r w:rsidRPr="005A1997">
              <w:rPr>
                <w:rFonts w:ascii="宋体" w:hAnsi="宋体" w:hint="eastAsia"/>
                <w:sz w:val="24"/>
              </w:rPr>
              <w:t>年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月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日</w:t>
            </w: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</w:tc>
      </w:tr>
      <w:tr w:rsidR="00B85A8A" w:rsidRPr="00DF42FB" w:rsidTr="00D97B38">
        <w:trPr>
          <w:trHeight w:val="2235"/>
        </w:trPr>
        <w:tc>
          <w:tcPr>
            <w:tcW w:w="1798" w:type="dxa"/>
            <w:gridSpan w:val="2"/>
          </w:tcPr>
          <w:p w:rsidR="00B85A8A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转出</w:t>
            </w:r>
            <w:r w:rsidRPr="005A1997">
              <w:rPr>
                <w:rFonts w:ascii="宋体" w:hAnsi="宋体" w:hint="eastAsia"/>
                <w:sz w:val="24"/>
              </w:rPr>
              <w:t>事务所</w:t>
            </w:r>
          </w:p>
          <w:p w:rsidR="00B85A8A" w:rsidRPr="005A1997" w:rsidRDefault="00B85A8A" w:rsidP="00D97B38">
            <w:pPr>
              <w:ind w:rightChars="-673" w:right="-1413" w:firstLineChars="250" w:firstLine="60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22" w:type="dxa"/>
            <w:gridSpan w:val="7"/>
          </w:tcPr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5A1997">
              <w:rPr>
                <w:rFonts w:ascii="宋体" w:hAnsi="宋体" w:hint="eastAsia"/>
                <w:sz w:val="24"/>
              </w:rPr>
              <w:t>（公章）</w:t>
            </w:r>
          </w:p>
          <w:p w:rsidR="00B85A8A" w:rsidRPr="005A1997" w:rsidRDefault="00B85A8A" w:rsidP="00D97B38">
            <w:pPr>
              <w:ind w:rightChars="-673" w:right="-1413" w:firstLineChars="350" w:firstLine="8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</w:t>
            </w:r>
            <w:r>
              <w:rPr>
                <w:rFonts w:ascii="宋体" w:hAnsi="宋体"/>
                <w:sz w:val="24"/>
              </w:rPr>
              <w:t>:</w:t>
            </w:r>
            <w:r w:rsidRPr="005A1997"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5A1997">
              <w:rPr>
                <w:rFonts w:ascii="宋体" w:hAnsi="宋体" w:hint="eastAsia"/>
                <w:sz w:val="24"/>
              </w:rPr>
              <w:t>年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月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日</w:t>
            </w: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</w:tc>
      </w:tr>
      <w:tr w:rsidR="00B85A8A" w:rsidRPr="00DF42FB" w:rsidTr="00D97B38">
        <w:trPr>
          <w:trHeight w:val="1785"/>
        </w:trPr>
        <w:tc>
          <w:tcPr>
            <w:tcW w:w="1798" w:type="dxa"/>
            <w:gridSpan w:val="2"/>
          </w:tcPr>
          <w:p w:rsidR="00B85A8A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Default="00B85A8A" w:rsidP="00D97B38">
            <w:pPr>
              <w:ind w:rightChars="-673" w:right="-1413"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转入</w:t>
            </w:r>
            <w:r w:rsidRPr="005A1997">
              <w:rPr>
                <w:rFonts w:ascii="宋体" w:hAnsi="宋体" w:hint="eastAsia"/>
                <w:sz w:val="24"/>
              </w:rPr>
              <w:t>事务所</w:t>
            </w:r>
          </w:p>
          <w:p w:rsidR="00B85A8A" w:rsidRPr="005A1997" w:rsidRDefault="00B85A8A" w:rsidP="00D97B38">
            <w:pPr>
              <w:ind w:rightChars="-673" w:right="-1413" w:firstLineChars="250" w:firstLine="60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22" w:type="dxa"/>
            <w:gridSpan w:val="7"/>
          </w:tcPr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 w:firstLineChars="350" w:firstLine="840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                                    </w:t>
            </w:r>
            <w:r w:rsidRPr="005A1997">
              <w:rPr>
                <w:rFonts w:ascii="宋体" w:hAnsi="宋体" w:hint="eastAsia"/>
                <w:sz w:val="24"/>
              </w:rPr>
              <w:t>（公章）</w:t>
            </w:r>
          </w:p>
          <w:p w:rsidR="00B85A8A" w:rsidRPr="005A1997" w:rsidRDefault="00B85A8A" w:rsidP="00D97B38">
            <w:pPr>
              <w:ind w:rightChars="-673" w:right="-1413" w:firstLineChars="350" w:firstLine="8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</w:t>
            </w:r>
            <w:r w:rsidRPr="005A1997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 w:rsidRPr="005A1997">
              <w:rPr>
                <w:rFonts w:ascii="宋体" w:hAnsi="宋体" w:hint="eastAsia"/>
                <w:sz w:val="24"/>
              </w:rPr>
              <w:t>年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月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日</w:t>
            </w: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</w:tc>
      </w:tr>
      <w:tr w:rsidR="00B85A8A" w:rsidRPr="00DF42FB" w:rsidTr="00D97B38">
        <w:trPr>
          <w:trHeight w:val="2228"/>
        </w:trPr>
        <w:tc>
          <w:tcPr>
            <w:tcW w:w="1798" w:type="dxa"/>
            <w:gridSpan w:val="2"/>
          </w:tcPr>
          <w:p w:rsidR="00B85A8A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 w:rsidRPr="005A1997">
              <w:rPr>
                <w:rFonts w:ascii="宋体" w:hAnsi="宋体" w:hint="eastAsia"/>
                <w:sz w:val="24"/>
              </w:rPr>
              <w:t>地方税协</w:t>
            </w: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 w:rsidRPr="005A1997"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922" w:type="dxa"/>
            <w:gridSpan w:val="7"/>
          </w:tcPr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                                           </w:t>
            </w:r>
            <w:r w:rsidRPr="005A1997">
              <w:rPr>
                <w:rFonts w:ascii="宋体" w:hAnsi="宋体" w:hint="eastAsia"/>
                <w:sz w:val="24"/>
              </w:rPr>
              <w:t>（公章）</w:t>
            </w:r>
          </w:p>
          <w:p w:rsidR="00B85A8A" w:rsidRPr="005A1997" w:rsidRDefault="00B85A8A" w:rsidP="00D97B38">
            <w:pPr>
              <w:ind w:rightChars="-673" w:right="-1413" w:firstLineChars="300" w:firstLine="720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审核人签名</w:t>
            </w:r>
            <w:r w:rsidRPr="005A1997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 w:rsidRPr="005A1997">
              <w:rPr>
                <w:rFonts w:ascii="宋体" w:hAnsi="宋体" w:hint="eastAsia"/>
                <w:sz w:val="24"/>
              </w:rPr>
              <w:t>年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月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日</w:t>
            </w:r>
          </w:p>
          <w:p w:rsidR="00B85A8A" w:rsidRPr="005A1997" w:rsidRDefault="00B85A8A" w:rsidP="00D97B38">
            <w:pPr>
              <w:ind w:rightChars="-673" w:right="-1413"/>
              <w:rPr>
                <w:rFonts w:ascii="宋体"/>
                <w:sz w:val="24"/>
              </w:rPr>
            </w:pPr>
          </w:p>
        </w:tc>
      </w:tr>
    </w:tbl>
    <w:p w:rsidR="00B85A8A" w:rsidRPr="00801063" w:rsidRDefault="00B85A8A" w:rsidP="00801063">
      <w:pPr>
        <w:ind w:leftChars="-202" w:left="-424" w:rightChars="-673" w:right="-1413"/>
        <w:rPr>
          <w:rFonts w:ascii="宋体"/>
          <w:sz w:val="24"/>
        </w:rPr>
      </w:pPr>
      <w:r w:rsidRPr="00D41C73">
        <w:rPr>
          <w:rFonts w:ascii="宋体" w:hAnsi="宋体" w:hint="eastAsia"/>
          <w:sz w:val="24"/>
        </w:rPr>
        <w:t>备注</w:t>
      </w:r>
      <w:r>
        <w:rPr>
          <w:rFonts w:ascii="宋体" w:hAnsi="宋体" w:hint="eastAsia"/>
          <w:sz w:val="24"/>
        </w:rPr>
        <w:t>：</w:t>
      </w:r>
      <w:r w:rsidRPr="005A1997">
        <w:rPr>
          <w:rFonts w:ascii="宋体" w:hAnsi="宋体" w:hint="eastAsia"/>
          <w:sz w:val="24"/>
        </w:rPr>
        <w:t>本表一式</w:t>
      </w:r>
      <w:r>
        <w:rPr>
          <w:rFonts w:ascii="宋体" w:hAnsi="宋体" w:hint="eastAsia"/>
          <w:sz w:val="24"/>
        </w:rPr>
        <w:t>一</w:t>
      </w:r>
      <w:r w:rsidRPr="005A1997">
        <w:rPr>
          <w:rFonts w:ascii="宋体" w:hAnsi="宋体" w:hint="eastAsia"/>
          <w:sz w:val="24"/>
        </w:rPr>
        <w:t>份</w:t>
      </w:r>
      <w:r>
        <w:rPr>
          <w:rFonts w:ascii="宋体" w:hAnsi="宋体" w:hint="eastAsia"/>
          <w:sz w:val="24"/>
        </w:rPr>
        <w:t>。</w:t>
      </w:r>
    </w:p>
    <w:sectPr w:rsidR="00B85A8A" w:rsidRPr="00801063" w:rsidSect="00D86FE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A8A" w:rsidRDefault="00B85A8A" w:rsidP="00801063">
      <w:r>
        <w:separator/>
      </w:r>
    </w:p>
  </w:endnote>
  <w:endnote w:type="continuationSeparator" w:id="0">
    <w:p w:rsidR="00B85A8A" w:rsidRDefault="00B85A8A" w:rsidP="00801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A8A" w:rsidRDefault="00B85A8A" w:rsidP="00801063">
      <w:r>
        <w:separator/>
      </w:r>
    </w:p>
  </w:footnote>
  <w:footnote w:type="continuationSeparator" w:id="0">
    <w:p w:rsidR="00B85A8A" w:rsidRDefault="00B85A8A" w:rsidP="00801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063"/>
    <w:rsid w:val="00065849"/>
    <w:rsid w:val="00131C5C"/>
    <w:rsid w:val="00250D1C"/>
    <w:rsid w:val="00293C57"/>
    <w:rsid w:val="00323485"/>
    <w:rsid w:val="00333B60"/>
    <w:rsid w:val="00336934"/>
    <w:rsid w:val="0035171E"/>
    <w:rsid w:val="003B17F4"/>
    <w:rsid w:val="004C1B15"/>
    <w:rsid w:val="005443F7"/>
    <w:rsid w:val="00546A04"/>
    <w:rsid w:val="00597AAE"/>
    <w:rsid w:val="005A1997"/>
    <w:rsid w:val="00690DD3"/>
    <w:rsid w:val="00801063"/>
    <w:rsid w:val="00896661"/>
    <w:rsid w:val="008A1944"/>
    <w:rsid w:val="00A202FB"/>
    <w:rsid w:val="00B07B39"/>
    <w:rsid w:val="00B85A8A"/>
    <w:rsid w:val="00D41C73"/>
    <w:rsid w:val="00D775E3"/>
    <w:rsid w:val="00D86FEA"/>
    <w:rsid w:val="00D90D70"/>
    <w:rsid w:val="00D97B38"/>
    <w:rsid w:val="00DD071F"/>
    <w:rsid w:val="00DF42FB"/>
    <w:rsid w:val="00E674E6"/>
    <w:rsid w:val="00E7291F"/>
    <w:rsid w:val="00EA6D4C"/>
    <w:rsid w:val="00F36B4B"/>
    <w:rsid w:val="00FB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6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01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106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0106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106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82</Words>
  <Characters>471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吴博</dc:creator>
  <cp:keywords/>
  <dc:description/>
  <cp:lastModifiedBy>Sky123.Org</cp:lastModifiedBy>
  <cp:revision>12</cp:revision>
  <dcterms:created xsi:type="dcterms:W3CDTF">2016-04-06T14:25:00Z</dcterms:created>
  <dcterms:modified xsi:type="dcterms:W3CDTF">2016-06-03T08:38:00Z</dcterms:modified>
</cp:coreProperties>
</file>